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0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143375" cy="5176520"/>
            <wp:effectExtent l="0" t="0" r="0" b="0"/>
            <wp:docPr id="0" name="Picture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17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01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m2</w:t>
      </w:r>
      <w:r>
        <w:rPr>
          <w:lang w:val="es-PE"/>
        </w:rPr>
        <w:t xml:space="preserve">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ml</w:t>
      </w:r>
      <w:r>
        <w:rPr>
          <w:lang w:val="es-PE"/>
        </w:rPr>
        <w:t xml:space="preserve"> (Cuarenta y dos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 N° 02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pasaje  Nº  03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N° 02 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04 de la Mz. B con 7.00 ml.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0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