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20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086225" cy="510540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“A” Lote Nº 11</w:t>
      </w:r>
    </w:p>
    <w:p>
      <w:pPr>
        <w:pStyle w:val="Normal"/>
        <w:tabs>
          <w:tab w:val="left" w:pos="7710" w:leader="none"/>
        </w:tabs>
        <w:rPr>
          <w:lang w:val="es-PE"/>
        </w:rPr>
      </w:pPr>
      <w:r>
        <w:rPr>
          <w:lang w:val="es-PE"/>
        </w:rPr>
        <w:tab/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98.00 m2</w:t>
      </w:r>
      <w:r>
        <w:rPr>
          <w:lang w:val="es-PE"/>
        </w:rPr>
        <w:t xml:space="preserve"> (Noventa y ocho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42.00 ml</w:t>
      </w:r>
      <w:r>
        <w:rPr>
          <w:lang w:val="es-PE"/>
        </w:rPr>
        <w:t xml:space="preserve"> (Cuarenta y dos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la Calle  N° 01 con 7.00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 N° 10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el lote  N° 12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 </w:t>
      </w:r>
      <w:r>
        <w:rPr>
          <w:lang w:val="es-PE"/>
        </w:rPr>
        <w:t xml:space="preserve"> Con el lote N° 08 con 7.00 ml.</w:t>
      </w:r>
    </w:p>
    <w:sectPr>
      <w:type w:val="nextPage"/>
      <w:pgSz w:w="11906" w:h="16838"/>
      <w:pgMar w:left="1701" w:right="1701" w:header="0" w:top="709" w:footer="0" w:bottom="56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0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2016-06-07T21:41:00Z</dcterms:created>
  <dc:creator>DIEGO TELLO NECIOSUP</dc:creator>
  <dc:language>es-ES</dc:language>
  <cp:lastModifiedBy>Juan Carlos Montoya</cp:lastModifiedBy>
  <cp:lastPrinted>2014-07-19T00:07:00Z</cp:lastPrinted>
  <dcterms:modified xsi:type="dcterms:W3CDTF">2016-06-07T21:41:00Z</dcterms:modified>
  <cp:revision>2</cp:revision>
  <dc:title>SOLICITO: Licencia de Obra</dc:title>
</cp:coreProperties>
</file>