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95750" cy="511746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11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15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N° 14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 N° 16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05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5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