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990975" cy="4986655"/>
            <wp:effectExtent l="0" t="0" r="0" b="0"/>
            <wp:docPr id="0" name="Picture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9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01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 el  Lote   Nº  02 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pasaje N° 01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13 con 7.00 ml.</w:t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