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57650" cy="506920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06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02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03 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01 con 14.00  ml.</w:t>
      </w:r>
    </w:p>
    <w:p>
      <w:pPr>
        <w:pStyle w:val="Normal"/>
        <w:rPr/>
      </w:pPr>
      <w:r>
        <w:rPr/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13 con 7.00 ml.</w:t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