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3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67175" cy="508190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08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03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 m2</w:t>
      </w:r>
      <w:r>
        <w:rPr>
          <w:lang w:val="es-PE"/>
        </w:rPr>
        <w:t xml:space="preserve"> 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 ml</w:t>
      </w:r>
      <w:r>
        <w:rPr>
          <w:lang w:val="es-PE"/>
        </w:rPr>
        <w:t xml:space="preserve"> (Cuarenta y dos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N° 02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 el  Lote   Nº  04 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el Lote  N° 02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el Lote N° 12 con 7.00 ml.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