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4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19550" cy="502221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02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04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N° 02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 el  Lote   Nº  05 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Lote  N° 03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11 con 7.00 ml.</w:t>
      </w:r>
    </w:p>
    <w:p>
      <w:pPr>
        <w:pStyle w:val="Encabezado1"/>
        <w:jc w:val="center"/>
        <w:rPr/>
      </w:pPr>
      <w:r>
        <w:rPr/>
        <w:tab/>
      </w:r>
    </w:p>
    <w:p>
      <w:pPr>
        <w:pStyle w:val="Normal"/>
        <w:tabs>
          <w:tab w:val="left" w:pos="2265" w:leader="none"/>
        </w:tabs>
        <w:jc w:val="center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