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3990975" cy="498665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06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07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05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10 con 7.00 ml.</w:t>
      </w:r>
    </w:p>
    <w:p>
      <w:pPr>
        <w:pStyle w:val="Normal"/>
        <w:tabs>
          <w:tab w:val="left" w:pos="2265" w:leader="none"/>
        </w:tabs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left" w:pos="2265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