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2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033520" cy="503936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503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-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 xml:space="preserve">Departamento:   LA LIBERTAD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tabs>
          <w:tab w:val="center" w:pos="4960" w:leader="none"/>
        </w:tabs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 - U.C. 04377 – Sub lote -1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“C”  Lote Nº 12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 m2</w:t>
      </w:r>
      <w:r>
        <w:rPr>
          <w:lang w:val="es-PE"/>
        </w:rPr>
        <w:t xml:space="preserve"> 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 ml</w:t>
      </w:r>
      <w:r>
        <w:rPr>
          <w:lang w:val="es-PE"/>
        </w:rPr>
        <w:t xml:space="preserve"> (Cuarenta y dos  metros 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el pasaje N° 02  con 7.00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N° 11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Con  los Lotes N° 14 y N° 13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</w:t>
      </w:r>
      <w:r>
        <w:rPr>
          <w:lang w:val="es-PE"/>
        </w:rPr>
        <w:t xml:space="preserve">  Con el Lote N° 03  con 7.00 ml. </w:t>
      </w:r>
    </w:p>
    <w:p>
      <w:pPr>
        <w:pStyle w:val="Normal"/>
        <w:tabs>
          <w:tab w:val="left" w:pos="6120" w:leader="none"/>
        </w:tabs>
        <w:jc w:val="center"/>
        <w:rPr>
          <w:lang w:val="es-PE"/>
        </w:rPr>
      </w:pPr>
      <w:r>
        <w:rPr>
          <w:lang w:val="es-PE"/>
        </w:rPr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EncabezadoCar" w:customStyle="1">
    <w:name w:val="Encabezado Car"/>
    <w:link w:val="Encabezado"/>
    <w:rsid w:val="00cb3069"/>
    <w:rPr>
      <w:lang w:val="es-ES" w:eastAsia="es-ES"/>
    </w:rPr>
  </w:style>
  <w:style w:type="character" w:styleId="PiedepginaCar" w:customStyle="1">
    <w:name w:val="Pie de página Car"/>
    <w:link w:val="Piedepgina"/>
    <w:rsid w:val="00cb3069"/>
    <w:rPr>
      <w:lang w:val="es-ES" w:eastAsia="es-ES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link w:val="Encabezado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Pie de página"/>
    <w:link w:val="Piedepgina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2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2016-05-25T23:02:00Z</dcterms:created>
  <dc:creator>DIEGO TELLO NECIOSUP</dc:creator>
  <dc:language>es-ES</dc:language>
  <cp:lastModifiedBy>Juan Carlos Montoya</cp:lastModifiedBy>
  <cp:lastPrinted>2014-07-19T00:07:00Z</cp:lastPrinted>
  <dcterms:modified xsi:type="dcterms:W3CDTF">2016-05-25T23:02:00Z</dcterms:modified>
  <cp:revision>2</cp:revision>
  <dc:title>SOLICITO: Licencia de Obra</dc:title>
</cp:coreProperties>
</file>